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lenelg-profile"/>
    <w:p>
      <w:pPr>
        <w:pStyle w:val="Heading1"/>
      </w:pPr>
      <w:r>
        <w:t xml:space="preserve">Glenelg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6,219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20,022          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9,808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Glenelg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$48,703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9,532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3,834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1152 - Victorian Floods and Storms (16-19 October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1069 - Victorian Storms (commencing 8 September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1,016,493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2025-02-12T02:23:05Z</dcterms:created>
  <dcterms:modified xsi:type="dcterms:W3CDTF">2025-02-12T02:23:05Z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